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FBEEB" w14:textId="24AD48E5" w:rsidR="00DE2251" w:rsidRPr="00AB6090" w:rsidRDefault="00E0000C" w:rsidP="00AB6090">
      <w:pPr>
        <w:rPr>
          <w:rStyle w:val="MainHeading"/>
          <w:sz w:val="22"/>
          <w:szCs w:val="22"/>
        </w:rPr>
      </w:pPr>
      <w:r w:rsidRPr="00AB6090">
        <mc:AlternateContent>
          <mc:Choice Requires="wps">
            <w:drawing>
              <wp:anchor distT="0" distB="0" distL="114300" distR="114300" simplePos="0" relativeHeight="251667456" behindDoc="0" locked="0" layoutInCell="1" allowOverlap="1" wp14:anchorId="0FBFB364" wp14:editId="6AFF4BA6">
                <wp:simplePos x="0" y="0"/>
                <wp:positionH relativeFrom="column">
                  <wp:posOffset>2918460</wp:posOffset>
                </wp:positionH>
                <wp:positionV relativeFrom="paragraph">
                  <wp:posOffset>38100</wp:posOffset>
                </wp:positionV>
                <wp:extent cx="3909060" cy="8610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txbx>
                        <w:txbxContent>
                          <w:p w14:paraId="2CE80247" w14:textId="7CD49DDE" w:rsidR="00A41983" w:rsidRPr="00714FE1" w:rsidRDefault="00A41983"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Health Advocate</w:t>
                            </w:r>
                            <w:r>
                              <w:rPr>
                                <w:rStyle w:val="MainHeading"/>
                                <w:sz w:val="24"/>
                                <w:szCs w:val="24"/>
                              </w:rPr>
                              <w:br/>
                              <w:t>Teaching</w:t>
                            </w:r>
                            <w:r w:rsidRPr="00714FE1">
                              <w:rPr>
                                <w:rStyle w:val="MainHeading"/>
                                <w:sz w:val="24"/>
                                <w:szCs w:val="24"/>
                              </w:rPr>
                              <w:t xml:space="preserve"> </w:t>
                            </w:r>
                            <w:r>
                              <w:rPr>
                                <w:rStyle w:val="MainHeading"/>
                                <w:sz w:val="24"/>
                                <w:szCs w:val="24"/>
                              </w:rPr>
                              <w:t>tool T3</w:t>
                            </w:r>
                            <w:r w:rsidRPr="00714FE1">
                              <w:rPr>
                                <w:rStyle w:val="MainHeading"/>
                                <w:sz w:val="24"/>
                                <w:szCs w:val="24"/>
                              </w:rPr>
                              <w:br/>
                            </w:r>
                            <w:r>
                              <w:rPr>
                                <w:rStyle w:val="MainHeading"/>
                                <w:sz w:val="24"/>
                                <w:szCs w:val="24"/>
                              </w:rPr>
                              <w:t>Guided Reflection and Discussion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id="_x0000_t202" coordsize="21600,21600" o:spt="202" path="m,l,21600r21600,l21600,xe">
                <v:stroke joinstyle="miter"/>
                <v:path gradientshapeok="t" o:connecttype="rect"/>
              </v:shapetype>
              <v:shape id="Text Box 4" o:spid="_x0000_s1026" type="#_x0000_t202" style="position:absolute;margin-left:229.8pt;margin-top:3pt;width:307.8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" filled="f" stroked="f">
                <v:textbox>
                  <w:txbxContent>
                    <w:p w14:paraId="2CE80247" w14:textId="7CD49DDE" w:rsidR="00A41983" w:rsidRPr="00714FE1" w:rsidRDefault="00A41983"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Health Advocate</w:t>
                      </w:r>
                      <w:r>
                        <w:rPr>
                          <w:rStyle w:val="MainHeading"/>
                          <w:sz w:val="24"/>
                          <w:szCs w:val="24"/>
                        </w:rPr>
                        <w:br/>
                        <w:t>Teaching</w:t>
                      </w:r>
                      <w:r w:rsidRPr="00714FE1">
                        <w:rPr>
                          <w:rStyle w:val="MainHeading"/>
                          <w:sz w:val="24"/>
                          <w:szCs w:val="24"/>
                        </w:rPr>
                        <w:t xml:space="preserve"> </w:t>
                      </w:r>
                      <w:r>
                        <w:rPr>
                          <w:rStyle w:val="MainHeading"/>
                          <w:sz w:val="24"/>
                          <w:szCs w:val="24"/>
                        </w:rPr>
                        <w:t>tool T3</w:t>
                      </w:r>
                      <w:r w:rsidRPr="00714FE1">
                        <w:rPr>
                          <w:rStyle w:val="MainHeading"/>
                          <w:sz w:val="24"/>
                          <w:szCs w:val="24"/>
                        </w:rPr>
                        <w:br/>
                      </w:r>
                      <w:r>
                        <w:rPr>
                          <w:rStyle w:val="MainHeading"/>
                          <w:sz w:val="24"/>
                          <w:szCs w:val="24"/>
                        </w:rPr>
                        <w:t>Guided Reflection and Discussion</w:t>
                      </w:r>
                    </w:p>
                  </w:txbxContent>
                </v:textbox>
                <w10:wrap type="square"/>
              </v:shape>
            </w:pict>
          </mc:Fallback>
        </mc:AlternateContent>
      </w:r>
      <w:r w:rsidRPr="00AB6090">
        <w:drawing>
          <wp:anchor distT="0" distB="0" distL="114300" distR="114300" simplePos="0" relativeHeight="251665408" behindDoc="1" locked="0" layoutInCell="1" allowOverlap="1" wp14:anchorId="1C7824B6" wp14:editId="26D24073">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75630FEC" w14:textId="03B935E1" w:rsidR="00A41983" w:rsidRPr="00A41983" w:rsidRDefault="00A41983" w:rsidP="00A41983">
      <w:pPr>
        <w:rPr>
          <w:b/>
          <w:i/>
          <w:sz w:val="28"/>
          <w:szCs w:val="28"/>
        </w:rPr>
      </w:pPr>
      <w:r w:rsidRPr="00A41983">
        <w:rPr>
          <w:b/>
          <w:sz w:val="28"/>
          <w:szCs w:val="28"/>
        </w:rPr>
        <w:t>Recognizing health advocacy</w:t>
      </w:r>
    </w:p>
    <w:p w14:paraId="7466C099" w14:textId="77777777" w:rsidR="00A41983" w:rsidRPr="00A41983" w:rsidRDefault="00A41983" w:rsidP="00A41983">
      <w:pPr>
        <w:rPr>
          <w:i/>
        </w:rPr>
      </w:pPr>
    </w:p>
    <w:p w14:paraId="41A8BE92" w14:textId="77777777" w:rsidR="00FD26A5" w:rsidRPr="00FD26A5" w:rsidRDefault="00FD26A5" w:rsidP="00FD26A5">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FD26A5">
        <w:rPr>
          <w:i/>
          <w:iCs/>
          <w:sz w:val="18"/>
          <w:szCs w:val="18"/>
          <w:lang w:val="en-CA"/>
        </w:rPr>
        <w:t xml:space="preserve">The unmodified content below was created for the CanMEDS Teaching and Assessment Tools Guide by S Glover Takahashi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01A3AF0D" w14:textId="77777777" w:rsidR="00FD26A5" w:rsidRPr="00FD26A5" w:rsidRDefault="00FD26A5" w:rsidP="00FD26A5">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FD26A5">
        <w:rPr>
          <w:b/>
          <w:bCs/>
          <w:i/>
          <w:iCs/>
          <w:sz w:val="18"/>
          <w:szCs w:val="18"/>
          <w:lang w:val="en-CA"/>
        </w:rPr>
        <w:t>NOTICE:  The content below may have been modified from its original form and may not represent the opinion or views of the Royal College.</w:t>
      </w:r>
    </w:p>
    <w:p w14:paraId="4DEC7D18" w14:textId="77777777" w:rsidR="00A41983" w:rsidRPr="00A41983" w:rsidRDefault="00A41983" w:rsidP="00A41983">
      <w:pPr>
        <w:rPr>
          <w:i/>
          <w:sz w:val="18"/>
          <w:szCs w:val="18"/>
        </w:rPr>
      </w:pPr>
    </w:p>
    <w:p w14:paraId="77F3D128" w14:textId="285A5DC9" w:rsidR="00A41983" w:rsidRPr="00A41983" w:rsidRDefault="00A41983" w:rsidP="00A41983">
      <w:pPr>
        <w:rPr>
          <w:i/>
        </w:rPr>
      </w:pPr>
      <w:r w:rsidRPr="00A41983">
        <w:t>Completed by:</w:t>
      </w:r>
      <w:r>
        <w:t xml:space="preserve"> ______________________________</w:t>
      </w:r>
      <w:r w:rsidRPr="00A41983">
        <w:tab/>
      </w:r>
    </w:p>
    <w:p w14:paraId="5FABE849" w14:textId="77777777" w:rsidR="00A41983" w:rsidRPr="00A41983" w:rsidRDefault="00A41983" w:rsidP="00A41983">
      <w:pPr>
        <w:rPr>
          <w:i/>
        </w:rPr>
      </w:pPr>
    </w:p>
    <w:p w14:paraId="60FB22FE" w14:textId="77777777" w:rsidR="00A41983" w:rsidRPr="00A41983" w:rsidRDefault="00A41983" w:rsidP="00A41983">
      <w:pPr>
        <w:rPr>
          <w:i/>
        </w:rPr>
      </w:pPr>
      <w:r w:rsidRPr="00A41983">
        <w:t>1.</w:t>
      </w:r>
      <w:r w:rsidRPr="00A41983">
        <w:tab/>
        <w:t>Complete the table below, providing specific details from your clinical practice over the past month.</w:t>
      </w:r>
    </w:p>
    <w:p w14:paraId="1D7A4863" w14:textId="77777777" w:rsidR="00A41983" w:rsidRPr="00A41983" w:rsidRDefault="00A41983" w:rsidP="00A41983">
      <w:pPr>
        <w:rPr>
          <w:i/>
        </w:rPr>
      </w:pPr>
    </w:p>
    <w:tbl>
      <w:tblPr>
        <w:tblW w:w="0" w:type="auto"/>
        <w:tblInd w:w="90" w:type="dxa"/>
        <w:tblLayout w:type="fixed"/>
        <w:tblCellMar>
          <w:left w:w="0" w:type="dxa"/>
          <w:right w:w="0" w:type="dxa"/>
        </w:tblCellMar>
        <w:tblLook w:val="0000" w:firstRow="0" w:lastRow="0" w:firstColumn="0" w:lastColumn="0" w:noHBand="0" w:noVBand="0"/>
      </w:tblPr>
      <w:tblGrid>
        <w:gridCol w:w="3233"/>
        <w:gridCol w:w="3783"/>
        <w:gridCol w:w="3784"/>
      </w:tblGrid>
      <w:tr w:rsidR="00A41983" w:rsidRPr="00A41983" w14:paraId="4ACB07E2" w14:textId="77777777" w:rsidTr="00A41983">
        <w:trPr>
          <w:trHeight w:val="60"/>
        </w:trPr>
        <w:tc>
          <w:tcPr>
            <w:tcW w:w="3233"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7737B6D5" w14:textId="77777777" w:rsidR="00A41983" w:rsidRPr="00A41983" w:rsidRDefault="00A41983" w:rsidP="00A41983">
            <w:pPr>
              <w:rPr>
                <w:b/>
                <w:i/>
              </w:rPr>
            </w:pPr>
            <w:r w:rsidRPr="00A41983">
              <w:rPr>
                <w:b/>
              </w:rPr>
              <w:t>Clinical location</w:t>
            </w:r>
          </w:p>
          <w:p w14:paraId="2F6E046A" w14:textId="77777777" w:rsidR="00A41983" w:rsidRPr="00A41983" w:rsidRDefault="00A41983" w:rsidP="00A41983">
            <w:pPr>
              <w:rPr>
                <w:i/>
              </w:rPr>
            </w:pPr>
            <w:r w:rsidRPr="00A41983">
              <w:t>(include details about when, where, how long, type of service)</w:t>
            </w:r>
          </w:p>
        </w:tc>
        <w:tc>
          <w:tcPr>
            <w:tcW w:w="3783"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AAC13BA" w14:textId="77777777" w:rsidR="00A41983" w:rsidRPr="00A41983" w:rsidRDefault="00A41983" w:rsidP="00A41983">
            <w:pPr>
              <w:rPr>
                <w:b/>
                <w:i/>
              </w:rPr>
            </w:pPr>
            <w:r w:rsidRPr="00A41983">
              <w:rPr>
                <w:b/>
              </w:rPr>
              <w:t xml:space="preserve">Community details about patients in this clinical location </w:t>
            </w:r>
          </w:p>
          <w:p w14:paraId="267D8969" w14:textId="77777777" w:rsidR="00A41983" w:rsidRPr="00A41983" w:rsidRDefault="00A41983" w:rsidP="00A41983">
            <w:pPr>
              <w:rPr>
                <w:i/>
              </w:rPr>
            </w:pPr>
            <w:r w:rsidRPr="00A41983">
              <w:t>(e.g. determinants of health)</w:t>
            </w:r>
          </w:p>
        </w:tc>
        <w:tc>
          <w:tcPr>
            <w:tcW w:w="3784"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390D3585" w14:textId="77777777" w:rsidR="00A41983" w:rsidRPr="00A41983" w:rsidRDefault="00A41983" w:rsidP="00A41983">
            <w:pPr>
              <w:rPr>
                <w:i/>
              </w:rPr>
            </w:pPr>
            <w:r w:rsidRPr="00A41983">
              <w:rPr>
                <w:b/>
              </w:rPr>
              <w:t>Common, frequent problems</w:t>
            </w:r>
            <w:r w:rsidRPr="00A41983">
              <w:t xml:space="preserve"> (experienced by YOUR patients during this clinical experience)</w:t>
            </w:r>
          </w:p>
        </w:tc>
      </w:tr>
      <w:tr w:rsidR="00A41983" w:rsidRPr="00A41983" w14:paraId="7A242126" w14:textId="77777777" w:rsidTr="00A41983">
        <w:trPr>
          <w:trHeight w:val="60"/>
        </w:trPr>
        <w:tc>
          <w:tcPr>
            <w:tcW w:w="3233"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69FA3766" w14:textId="77777777" w:rsidR="00A41983" w:rsidRPr="00A41983" w:rsidRDefault="00A41983" w:rsidP="00A41983">
            <w:pPr>
              <w:rPr>
                <w:i/>
              </w:rPr>
            </w:pPr>
            <w:r w:rsidRPr="00A41983">
              <w:t>1.</w:t>
            </w:r>
          </w:p>
          <w:p w14:paraId="3F2C3D24" w14:textId="77777777" w:rsidR="00A41983" w:rsidRPr="00A41983" w:rsidRDefault="00A41983" w:rsidP="00A41983">
            <w:pPr>
              <w:rPr>
                <w:i/>
              </w:rPr>
            </w:pPr>
          </w:p>
          <w:p w14:paraId="1F3255F0" w14:textId="77777777" w:rsidR="00A41983" w:rsidRPr="00A41983" w:rsidRDefault="00A41983" w:rsidP="00A41983">
            <w:pPr>
              <w:rPr>
                <w:i/>
              </w:rPr>
            </w:pPr>
          </w:p>
          <w:p w14:paraId="69179314" w14:textId="77777777" w:rsidR="00A41983" w:rsidRPr="00A41983" w:rsidRDefault="00A41983" w:rsidP="00A41983">
            <w:pPr>
              <w:rPr>
                <w:i/>
              </w:rPr>
            </w:pPr>
          </w:p>
          <w:p w14:paraId="48725DA0" w14:textId="77777777" w:rsidR="00A41983" w:rsidRPr="00A41983" w:rsidRDefault="00A41983" w:rsidP="00A41983">
            <w:pPr>
              <w:rPr>
                <w:i/>
              </w:rPr>
            </w:pPr>
          </w:p>
          <w:p w14:paraId="667EAA86" w14:textId="77777777" w:rsidR="00A41983" w:rsidRPr="00A41983" w:rsidRDefault="00A41983" w:rsidP="00A41983">
            <w:pPr>
              <w:rPr>
                <w:i/>
              </w:rPr>
            </w:pPr>
          </w:p>
          <w:p w14:paraId="715889BF" w14:textId="77777777" w:rsidR="00A41983" w:rsidRPr="00A41983" w:rsidRDefault="00A41983" w:rsidP="00A41983">
            <w:pPr>
              <w:rPr>
                <w:i/>
              </w:rPr>
            </w:pPr>
          </w:p>
          <w:p w14:paraId="6CA95D3E" w14:textId="77777777" w:rsidR="00A41983" w:rsidRPr="00A41983" w:rsidRDefault="00A41983" w:rsidP="00A41983">
            <w:pPr>
              <w:rPr>
                <w:i/>
              </w:rPr>
            </w:pPr>
          </w:p>
          <w:p w14:paraId="386B1347" w14:textId="77777777" w:rsidR="00A41983" w:rsidRPr="00A41983" w:rsidRDefault="00A41983" w:rsidP="00A41983">
            <w:pPr>
              <w:rPr>
                <w:i/>
              </w:rPr>
            </w:pPr>
          </w:p>
          <w:p w14:paraId="7ECF5917" w14:textId="77777777" w:rsidR="00A41983" w:rsidRPr="00A41983" w:rsidRDefault="00A41983" w:rsidP="00A41983">
            <w:pPr>
              <w:rPr>
                <w:i/>
              </w:rPr>
            </w:pPr>
          </w:p>
          <w:p w14:paraId="593E6716" w14:textId="77777777" w:rsidR="00A41983" w:rsidRPr="00A41983" w:rsidRDefault="00A41983" w:rsidP="00A41983">
            <w:pPr>
              <w:rPr>
                <w:i/>
              </w:rPr>
            </w:pPr>
          </w:p>
          <w:p w14:paraId="6C7876E8" w14:textId="77777777" w:rsidR="00A41983" w:rsidRPr="00A41983" w:rsidRDefault="00A41983" w:rsidP="00A41983">
            <w:pPr>
              <w:rPr>
                <w:i/>
              </w:rPr>
            </w:pPr>
          </w:p>
        </w:tc>
        <w:tc>
          <w:tcPr>
            <w:tcW w:w="3783"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476839C" w14:textId="77777777" w:rsidR="00A41983" w:rsidRPr="00A41983" w:rsidRDefault="00A41983" w:rsidP="00A41983">
            <w:pPr>
              <w:rPr>
                <w:i/>
              </w:rPr>
            </w:pPr>
          </w:p>
        </w:tc>
        <w:tc>
          <w:tcPr>
            <w:tcW w:w="3784"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31A3F614" w14:textId="77777777" w:rsidR="00A41983" w:rsidRPr="00A41983" w:rsidRDefault="00A41983" w:rsidP="00A41983">
            <w:pPr>
              <w:rPr>
                <w:i/>
              </w:rPr>
            </w:pPr>
          </w:p>
        </w:tc>
      </w:tr>
      <w:tr w:rsidR="00A41983" w:rsidRPr="00A41983" w14:paraId="21E8D18C" w14:textId="77777777" w:rsidTr="00A41983">
        <w:trPr>
          <w:trHeight w:val="60"/>
        </w:trPr>
        <w:tc>
          <w:tcPr>
            <w:tcW w:w="3233"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57189E5F" w14:textId="35570028" w:rsidR="00A41983" w:rsidRPr="00A41983" w:rsidRDefault="00A41983" w:rsidP="00A41983">
            <w:pPr>
              <w:rPr>
                <w:i/>
              </w:rPr>
            </w:pPr>
            <w:r>
              <w:t xml:space="preserve">2. </w:t>
            </w:r>
            <w:r w:rsidRPr="00A41983">
              <w:t>(complete this second row if you practise at two different clinical locations)</w:t>
            </w:r>
          </w:p>
          <w:p w14:paraId="66808E2F" w14:textId="77777777" w:rsidR="00A41983" w:rsidRPr="00A41983" w:rsidRDefault="00A41983" w:rsidP="00A41983">
            <w:pPr>
              <w:rPr>
                <w:i/>
              </w:rPr>
            </w:pPr>
          </w:p>
          <w:p w14:paraId="6CDB7B96" w14:textId="77777777" w:rsidR="00A41983" w:rsidRPr="00A41983" w:rsidRDefault="00A41983" w:rsidP="00A41983">
            <w:pPr>
              <w:rPr>
                <w:i/>
              </w:rPr>
            </w:pPr>
          </w:p>
          <w:p w14:paraId="3B211384" w14:textId="77777777" w:rsidR="00A41983" w:rsidRPr="00A41983" w:rsidRDefault="00A41983" w:rsidP="00A41983">
            <w:pPr>
              <w:rPr>
                <w:i/>
              </w:rPr>
            </w:pPr>
          </w:p>
          <w:p w14:paraId="7EF689B0" w14:textId="77777777" w:rsidR="00A41983" w:rsidRPr="00A41983" w:rsidRDefault="00A41983" w:rsidP="00A41983">
            <w:pPr>
              <w:rPr>
                <w:i/>
              </w:rPr>
            </w:pPr>
          </w:p>
          <w:p w14:paraId="530D23DD" w14:textId="77777777" w:rsidR="00A41983" w:rsidRPr="00A41983" w:rsidRDefault="00A41983" w:rsidP="00A41983">
            <w:pPr>
              <w:rPr>
                <w:i/>
              </w:rPr>
            </w:pPr>
          </w:p>
          <w:p w14:paraId="5DD2CFD0" w14:textId="77777777" w:rsidR="00A41983" w:rsidRPr="00A41983" w:rsidRDefault="00A41983" w:rsidP="00A41983">
            <w:pPr>
              <w:rPr>
                <w:i/>
              </w:rPr>
            </w:pPr>
          </w:p>
          <w:p w14:paraId="459C2623" w14:textId="77777777" w:rsidR="00A41983" w:rsidRPr="00A41983" w:rsidRDefault="00A41983" w:rsidP="00A41983">
            <w:pPr>
              <w:rPr>
                <w:i/>
              </w:rPr>
            </w:pPr>
          </w:p>
          <w:p w14:paraId="67FE3D80" w14:textId="77777777" w:rsidR="00A41983" w:rsidRPr="00A41983" w:rsidRDefault="00A41983" w:rsidP="00A41983">
            <w:pPr>
              <w:rPr>
                <w:i/>
              </w:rPr>
            </w:pPr>
            <w:bookmarkStart w:id="0" w:name="_GoBack"/>
            <w:bookmarkEnd w:id="0"/>
          </w:p>
          <w:p w14:paraId="1F8A432D" w14:textId="77777777" w:rsidR="00A41983" w:rsidRPr="00A41983" w:rsidRDefault="00A41983" w:rsidP="00A41983">
            <w:pPr>
              <w:rPr>
                <w:i/>
              </w:rPr>
            </w:pPr>
          </w:p>
          <w:p w14:paraId="163FC980" w14:textId="77777777" w:rsidR="00A41983" w:rsidRPr="00A41983" w:rsidRDefault="00A41983" w:rsidP="00A41983">
            <w:pPr>
              <w:rPr>
                <w:i/>
              </w:rPr>
            </w:pPr>
          </w:p>
        </w:tc>
        <w:tc>
          <w:tcPr>
            <w:tcW w:w="3783"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821F729" w14:textId="77777777" w:rsidR="00A41983" w:rsidRPr="00A41983" w:rsidRDefault="00A41983" w:rsidP="00A41983">
            <w:pPr>
              <w:rPr>
                <w:i/>
              </w:rPr>
            </w:pPr>
          </w:p>
        </w:tc>
        <w:tc>
          <w:tcPr>
            <w:tcW w:w="3784"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3A13BA8F" w14:textId="77777777" w:rsidR="00A41983" w:rsidRPr="00A41983" w:rsidRDefault="00A41983" w:rsidP="00A41983">
            <w:pPr>
              <w:rPr>
                <w:i/>
              </w:rPr>
            </w:pPr>
          </w:p>
        </w:tc>
      </w:tr>
    </w:tbl>
    <w:p w14:paraId="7892D650" w14:textId="77777777" w:rsidR="00A41983" w:rsidRPr="00A41983" w:rsidRDefault="00A41983" w:rsidP="00A41983">
      <w:pPr>
        <w:rPr>
          <w:i/>
        </w:rPr>
      </w:pPr>
      <w:r w:rsidRPr="00A41983">
        <w:lastRenderedPageBreak/>
        <w:t>2.</w:t>
      </w:r>
      <w:r w:rsidRPr="00A41983">
        <w:tab/>
        <w:t>Think back to one or two specific patients from a clinical location from the table above and describe features of their need for health advocacy and/or your health advocacy actions. You may find the table of trigger words below useful.</w:t>
      </w:r>
    </w:p>
    <w:p w14:paraId="3434B7F8" w14:textId="77777777" w:rsidR="00A41983" w:rsidRPr="00A41983" w:rsidRDefault="00A41983" w:rsidP="00A41983">
      <w:pPr>
        <w:rPr>
          <w:i/>
        </w:rPr>
      </w:pPr>
    </w:p>
    <w:tbl>
      <w:tblPr>
        <w:tblW w:w="10800" w:type="dxa"/>
        <w:tblInd w:w="90" w:type="dxa"/>
        <w:tblLayout w:type="fixed"/>
        <w:tblCellMar>
          <w:left w:w="0" w:type="dxa"/>
          <w:right w:w="0" w:type="dxa"/>
        </w:tblCellMar>
        <w:tblLook w:val="0000" w:firstRow="0" w:lastRow="0" w:firstColumn="0" w:lastColumn="0" w:noHBand="0" w:noVBand="0"/>
      </w:tblPr>
      <w:tblGrid>
        <w:gridCol w:w="990"/>
        <w:gridCol w:w="1889"/>
        <w:gridCol w:w="1980"/>
        <w:gridCol w:w="1980"/>
        <w:gridCol w:w="1980"/>
        <w:gridCol w:w="1981"/>
      </w:tblGrid>
      <w:tr w:rsidR="00A41983" w:rsidRPr="00A41983" w14:paraId="0CF89A72" w14:textId="77777777" w:rsidTr="008317FB">
        <w:trPr>
          <w:trHeight w:val="600"/>
          <w:tblHeader/>
        </w:trPr>
        <w:tc>
          <w:tcPr>
            <w:tcW w:w="990" w:type="dxa"/>
            <w:vMerge w:val="restart"/>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65827723" w14:textId="77777777" w:rsidR="00A41983" w:rsidRPr="00A41983" w:rsidRDefault="00A41983" w:rsidP="00A41983">
            <w:pPr>
              <w:rPr>
                <w:b/>
                <w:i/>
                <w:sz w:val="20"/>
                <w:szCs w:val="20"/>
              </w:rPr>
            </w:pPr>
            <w:r w:rsidRPr="00A41983">
              <w:rPr>
                <w:b/>
                <w:sz w:val="20"/>
                <w:szCs w:val="20"/>
              </w:rPr>
              <w:t>Patient</w:t>
            </w:r>
          </w:p>
        </w:tc>
        <w:tc>
          <w:tcPr>
            <w:tcW w:w="1889" w:type="dxa"/>
            <w:vMerge w:val="restart"/>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92175F2" w14:textId="77777777" w:rsidR="00A41983" w:rsidRPr="00A41983" w:rsidRDefault="00A41983" w:rsidP="00A41983">
            <w:pPr>
              <w:rPr>
                <w:i/>
                <w:sz w:val="20"/>
                <w:szCs w:val="20"/>
              </w:rPr>
            </w:pPr>
            <w:r w:rsidRPr="00A41983">
              <w:rPr>
                <w:sz w:val="20"/>
                <w:szCs w:val="20"/>
              </w:rPr>
              <w:t xml:space="preserve">Describe the </w:t>
            </w:r>
            <w:r w:rsidRPr="008317FB">
              <w:rPr>
                <w:b/>
                <w:sz w:val="20"/>
                <w:szCs w:val="20"/>
              </w:rPr>
              <w:t>health needs</w:t>
            </w:r>
            <w:r w:rsidRPr="00A41983">
              <w:rPr>
                <w:sz w:val="20"/>
                <w:szCs w:val="20"/>
              </w:rPr>
              <w:t xml:space="preserve"> that this patient in this community or clinical location identified in collaboration with you </w:t>
            </w:r>
          </w:p>
        </w:tc>
        <w:tc>
          <w:tcPr>
            <w:tcW w:w="1980" w:type="dxa"/>
            <w:vMerge w:val="restart"/>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3B6A4E5" w14:textId="77777777" w:rsidR="00A41983" w:rsidRPr="00A41983" w:rsidRDefault="00A41983" w:rsidP="00A41983">
            <w:pPr>
              <w:rPr>
                <w:i/>
                <w:sz w:val="20"/>
                <w:szCs w:val="20"/>
              </w:rPr>
            </w:pPr>
            <w:r w:rsidRPr="00A41983">
              <w:rPr>
                <w:sz w:val="20"/>
                <w:szCs w:val="20"/>
              </w:rPr>
              <w:t xml:space="preserve">Describe the </w:t>
            </w:r>
            <w:r w:rsidRPr="008317FB">
              <w:rPr>
                <w:b/>
                <w:sz w:val="20"/>
                <w:szCs w:val="20"/>
              </w:rPr>
              <w:t>health advocacy action(s)</w:t>
            </w:r>
            <w:r w:rsidRPr="00A41983">
              <w:rPr>
                <w:sz w:val="20"/>
                <w:szCs w:val="20"/>
              </w:rPr>
              <w:t xml:space="preserve"> that you and the health care team completed with this patient in this community or clinical location</w:t>
            </w:r>
          </w:p>
        </w:tc>
        <w:tc>
          <w:tcPr>
            <w:tcW w:w="5941" w:type="dxa"/>
            <w:gridSpan w:val="3"/>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7D233CDB" w14:textId="6410358D" w:rsidR="00A41983" w:rsidRPr="008317FB" w:rsidRDefault="00A41983" w:rsidP="0051679A">
            <w:pPr>
              <w:jc w:val="center"/>
              <w:rPr>
                <w:b/>
                <w:sz w:val="20"/>
                <w:szCs w:val="20"/>
              </w:rPr>
            </w:pPr>
            <w:r w:rsidRPr="008317FB">
              <w:rPr>
                <w:b/>
                <w:sz w:val="20"/>
                <w:szCs w:val="20"/>
              </w:rPr>
              <w:t>What was the purpose of the action(s)?</w:t>
            </w:r>
          </w:p>
        </w:tc>
      </w:tr>
      <w:tr w:rsidR="00A41983" w:rsidRPr="00A41983" w14:paraId="336FEC55" w14:textId="77777777" w:rsidTr="008317FB">
        <w:trPr>
          <w:trHeight w:val="856"/>
          <w:tblHeader/>
        </w:trPr>
        <w:tc>
          <w:tcPr>
            <w:tcW w:w="990" w:type="dxa"/>
            <w:vMerge/>
            <w:tcBorders>
              <w:top w:val="single" w:sz="4" w:space="0" w:color="000000"/>
              <w:left w:val="single" w:sz="6" w:space="0" w:color="000000"/>
              <w:bottom w:val="single" w:sz="4" w:space="0" w:color="000000"/>
              <w:right w:val="single" w:sz="4" w:space="0" w:color="000000"/>
            </w:tcBorders>
          </w:tcPr>
          <w:p w14:paraId="3849CDFF" w14:textId="77777777" w:rsidR="00A41983" w:rsidRPr="00A41983" w:rsidRDefault="00A41983" w:rsidP="00A41983">
            <w:pPr>
              <w:rPr>
                <w:i/>
                <w:sz w:val="20"/>
                <w:szCs w:val="20"/>
              </w:rPr>
            </w:pPr>
          </w:p>
        </w:tc>
        <w:tc>
          <w:tcPr>
            <w:tcW w:w="1889" w:type="dxa"/>
            <w:vMerge/>
            <w:tcBorders>
              <w:top w:val="single" w:sz="4" w:space="0" w:color="000000"/>
              <w:left w:val="single" w:sz="4" w:space="0" w:color="000000"/>
              <w:bottom w:val="single" w:sz="4" w:space="0" w:color="000000"/>
              <w:right w:val="single" w:sz="4" w:space="0" w:color="000000"/>
            </w:tcBorders>
          </w:tcPr>
          <w:p w14:paraId="02708D87" w14:textId="77777777" w:rsidR="00A41983" w:rsidRPr="00A41983" w:rsidRDefault="00A41983" w:rsidP="00A41983">
            <w:pPr>
              <w:rPr>
                <w:i/>
                <w:sz w:val="20"/>
                <w:szCs w:val="20"/>
              </w:rPr>
            </w:pPr>
          </w:p>
        </w:tc>
        <w:tc>
          <w:tcPr>
            <w:tcW w:w="1980" w:type="dxa"/>
            <w:vMerge/>
            <w:tcBorders>
              <w:top w:val="single" w:sz="4" w:space="0" w:color="000000"/>
              <w:left w:val="single" w:sz="4" w:space="0" w:color="000000"/>
              <w:bottom w:val="single" w:sz="4" w:space="0" w:color="000000"/>
              <w:right w:val="single" w:sz="4" w:space="0" w:color="000000"/>
            </w:tcBorders>
          </w:tcPr>
          <w:p w14:paraId="32F21802" w14:textId="77777777" w:rsidR="00A41983" w:rsidRPr="00A41983" w:rsidRDefault="00A41983" w:rsidP="00A41983">
            <w:pPr>
              <w:rPr>
                <w:i/>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C8FE5C4" w14:textId="77777777" w:rsidR="00A41983" w:rsidRPr="00A41983" w:rsidRDefault="00A41983" w:rsidP="00A41983">
            <w:pPr>
              <w:rPr>
                <w:i/>
                <w:sz w:val="20"/>
                <w:szCs w:val="20"/>
              </w:rPr>
            </w:pPr>
            <w:r w:rsidRPr="00A41983">
              <w:rPr>
                <w:sz w:val="20"/>
                <w:szCs w:val="20"/>
              </w:rPr>
              <w:t>To advocate for health care services or resources</w:t>
            </w:r>
          </w:p>
        </w:tc>
        <w:tc>
          <w:tcPr>
            <w:tcW w:w="198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76E3CF0" w14:textId="77777777" w:rsidR="00A41983" w:rsidRPr="00A41983" w:rsidRDefault="00A41983" w:rsidP="00A41983">
            <w:pPr>
              <w:rPr>
                <w:i/>
                <w:sz w:val="20"/>
                <w:szCs w:val="20"/>
              </w:rPr>
            </w:pPr>
            <w:r w:rsidRPr="00A41983">
              <w:rPr>
                <w:sz w:val="20"/>
                <w:szCs w:val="20"/>
              </w:rPr>
              <w:t>To advocate for healthy behaviours</w:t>
            </w:r>
          </w:p>
        </w:tc>
        <w:tc>
          <w:tcPr>
            <w:tcW w:w="198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2B248786" w14:textId="77777777" w:rsidR="00A41983" w:rsidRPr="00A41983" w:rsidRDefault="00A41983" w:rsidP="00A41983">
            <w:pPr>
              <w:rPr>
                <w:i/>
                <w:sz w:val="20"/>
                <w:szCs w:val="20"/>
              </w:rPr>
            </w:pPr>
            <w:r w:rsidRPr="00A41983">
              <w:rPr>
                <w:sz w:val="20"/>
                <w:szCs w:val="20"/>
              </w:rPr>
              <w:t>To incorporate disease prevention, health promotion, or health surveillance into the patient’s care</w:t>
            </w:r>
          </w:p>
        </w:tc>
      </w:tr>
      <w:tr w:rsidR="00A41983" w:rsidRPr="00A41983" w14:paraId="2C27D483" w14:textId="77777777" w:rsidTr="008317FB">
        <w:trPr>
          <w:trHeight w:val="60"/>
        </w:trPr>
        <w:tc>
          <w:tcPr>
            <w:tcW w:w="99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67CA4BBF" w14:textId="77777777" w:rsidR="00A41983" w:rsidRPr="00A41983" w:rsidRDefault="00A41983" w:rsidP="00A41983">
            <w:pPr>
              <w:rPr>
                <w:i/>
              </w:rPr>
            </w:pPr>
            <w:r w:rsidRPr="00A41983">
              <w:t>“X”</w:t>
            </w:r>
          </w:p>
          <w:p w14:paraId="56C8DA8B" w14:textId="77777777" w:rsidR="00A41983" w:rsidRPr="00A41983" w:rsidRDefault="00A41983" w:rsidP="00A41983">
            <w:pPr>
              <w:rPr>
                <w:i/>
              </w:rPr>
            </w:pPr>
          </w:p>
          <w:p w14:paraId="7274DF82" w14:textId="77777777" w:rsidR="00A41983" w:rsidRPr="00A41983" w:rsidRDefault="00A41983" w:rsidP="00A41983">
            <w:pPr>
              <w:rPr>
                <w:i/>
              </w:rPr>
            </w:pPr>
          </w:p>
          <w:p w14:paraId="08AF7657" w14:textId="77777777" w:rsidR="00A41983" w:rsidRPr="00A41983" w:rsidRDefault="00A41983" w:rsidP="00A41983">
            <w:pPr>
              <w:rPr>
                <w:i/>
              </w:rPr>
            </w:pPr>
          </w:p>
          <w:p w14:paraId="4E5BA1AD" w14:textId="77777777" w:rsidR="00A41983" w:rsidRPr="00A41983" w:rsidRDefault="00A41983" w:rsidP="00A41983">
            <w:pPr>
              <w:rPr>
                <w:i/>
              </w:rPr>
            </w:pPr>
          </w:p>
          <w:p w14:paraId="2C563AEC" w14:textId="77777777" w:rsidR="00A41983" w:rsidRPr="00A41983" w:rsidRDefault="00A41983" w:rsidP="00A41983">
            <w:pPr>
              <w:rPr>
                <w:i/>
              </w:rPr>
            </w:pPr>
          </w:p>
          <w:p w14:paraId="031F37BF" w14:textId="77777777" w:rsidR="00A41983" w:rsidRPr="00A41983" w:rsidRDefault="00A41983" w:rsidP="00A41983">
            <w:pPr>
              <w:rPr>
                <w:i/>
              </w:rPr>
            </w:pPr>
          </w:p>
          <w:p w14:paraId="5FAA3CDA" w14:textId="77777777" w:rsidR="00A41983" w:rsidRPr="00A41983" w:rsidRDefault="00A41983" w:rsidP="00A41983">
            <w:pPr>
              <w:rPr>
                <w:i/>
              </w:rPr>
            </w:pPr>
          </w:p>
          <w:p w14:paraId="20ED6652" w14:textId="77777777" w:rsidR="00A41983" w:rsidRPr="00A41983" w:rsidRDefault="00A41983" w:rsidP="00A41983">
            <w:pPr>
              <w:rPr>
                <w:i/>
              </w:rPr>
            </w:pPr>
          </w:p>
          <w:p w14:paraId="4E7B0A37" w14:textId="77777777" w:rsidR="00A41983" w:rsidRPr="00A41983" w:rsidRDefault="00A41983" w:rsidP="00A41983">
            <w:pPr>
              <w:rPr>
                <w:i/>
              </w:rPr>
            </w:pPr>
          </w:p>
          <w:p w14:paraId="6143C32F" w14:textId="77777777" w:rsidR="00A41983" w:rsidRPr="00A41983" w:rsidRDefault="00A41983" w:rsidP="00A41983">
            <w:pPr>
              <w:rPr>
                <w:i/>
              </w:rPr>
            </w:pPr>
          </w:p>
          <w:p w14:paraId="7FA3CECB" w14:textId="77777777" w:rsidR="00A41983" w:rsidRPr="00A41983" w:rsidRDefault="00A41983" w:rsidP="00A41983">
            <w:pPr>
              <w:rPr>
                <w:i/>
              </w:rPr>
            </w:pPr>
          </w:p>
          <w:p w14:paraId="582BAA44" w14:textId="77777777" w:rsidR="00A41983" w:rsidRDefault="00A41983" w:rsidP="00A41983">
            <w:pPr>
              <w:rPr>
                <w:i/>
              </w:rPr>
            </w:pPr>
          </w:p>
          <w:p w14:paraId="5F0FE7F2" w14:textId="77777777" w:rsidR="00A41983" w:rsidRDefault="00A41983" w:rsidP="00A41983">
            <w:pPr>
              <w:rPr>
                <w:i/>
              </w:rPr>
            </w:pPr>
          </w:p>
          <w:p w14:paraId="020012A6" w14:textId="77777777" w:rsidR="00A41983" w:rsidRPr="00A41983" w:rsidRDefault="00A41983" w:rsidP="00A41983">
            <w:pPr>
              <w:rPr>
                <w:i/>
              </w:rPr>
            </w:pPr>
          </w:p>
          <w:p w14:paraId="1E2FDFBA" w14:textId="77777777" w:rsidR="00A41983" w:rsidRPr="00A41983" w:rsidRDefault="00A41983" w:rsidP="00A41983">
            <w:pPr>
              <w:rPr>
                <w:i/>
              </w:rPr>
            </w:pPr>
          </w:p>
          <w:p w14:paraId="2DA6A110" w14:textId="77777777" w:rsidR="00A41983" w:rsidRPr="00A41983" w:rsidRDefault="00A41983" w:rsidP="00A41983">
            <w:pPr>
              <w:rPr>
                <w:i/>
              </w:rPr>
            </w:pPr>
          </w:p>
        </w:tc>
        <w:tc>
          <w:tcPr>
            <w:tcW w:w="188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C7DA905" w14:textId="77777777" w:rsidR="00A41983" w:rsidRPr="00A41983" w:rsidRDefault="00A41983" w:rsidP="00A41983">
            <w:pPr>
              <w:rPr>
                <w:i/>
              </w:rPr>
            </w:pPr>
          </w:p>
        </w:tc>
        <w:tc>
          <w:tcPr>
            <w:tcW w:w="198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BCA063A" w14:textId="77777777" w:rsidR="00A41983" w:rsidRPr="00A41983" w:rsidRDefault="00A41983" w:rsidP="00A41983">
            <w:pPr>
              <w:rPr>
                <w:i/>
              </w:rPr>
            </w:pPr>
          </w:p>
        </w:tc>
        <w:tc>
          <w:tcPr>
            <w:tcW w:w="198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05D97A5" w14:textId="77777777" w:rsidR="00A41983" w:rsidRPr="00A41983" w:rsidRDefault="00A41983" w:rsidP="00A41983">
            <w:pPr>
              <w:rPr>
                <w:i/>
              </w:rPr>
            </w:pPr>
          </w:p>
        </w:tc>
        <w:tc>
          <w:tcPr>
            <w:tcW w:w="198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18F4DBD" w14:textId="77777777" w:rsidR="00A41983" w:rsidRPr="00A41983" w:rsidRDefault="00A41983" w:rsidP="00A41983">
            <w:pPr>
              <w:rPr>
                <w:i/>
              </w:rPr>
            </w:pPr>
          </w:p>
        </w:tc>
        <w:tc>
          <w:tcPr>
            <w:tcW w:w="198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11A6195E" w14:textId="77777777" w:rsidR="00A41983" w:rsidRPr="00A41983" w:rsidRDefault="00A41983" w:rsidP="00A41983">
            <w:pPr>
              <w:rPr>
                <w:i/>
              </w:rPr>
            </w:pPr>
          </w:p>
        </w:tc>
      </w:tr>
      <w:tr w:rsidR="00A41983" w:rsidRPr="00A41983" w14:paraId="0EF111B2" w14:textId="77777777" w:rsidTr="008317FB">
        <w:trPr>
          <w:trHeight w:val="60"/>
        </w:trPr>
        <w:tc>
          <w:tcPr>
            <w:tcW w:w="99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0F106342" w14:textId="77777777" w:rsidR="00A41983" w:rsidRPr="00A41983" w:rsidRDefault="00A41983" w:rsidP="00A41983">
            <w:pPr>
              <w:rPr>
                <w:i/>
              </w:rPr>
            </w:pPr>
            <w:r w:rsidRPr="00A41983">
              <w:t>“Y”</w:t>
            </w:r>
          </w:p>
          <w:p w14:paraId="02BCA143" w14:textId="77777777" w:rsidR="00A41983" w:rsidRPr="00A41983" w:rsidRDefault="00A41983" w:rsidP="00A41983">
            <w:pPr>
              <w:rPr>
                <w:i/>
              </w:rPr>
            </w:pPr>
          </w:p>
          <w:p w14:paraId="1983495B" w14:textId="77777777" w:rsidR="00A41983" w:rsidRPr="00A41983" w:rsidRDefault="00A41983" w:rsidP="00A41983">
            <w:pPr>
              <w:rPr>
                <w:i/>
              </w:rPr>
            </w:pPr>
          </w:p>
          <w:p w14:paraId="5CA1DC82" w14:textId="77777777" w:rsidR="00A41983" w:rsidRPr="00A41983" w:rsidRDefault="00A41983" w:rsidP="00A41983">
            <w:pPr>
              <w:rPr>
                <w:i/>
              </w:rPr>
            </w:pPr>
          </w:p>
          <w:p w14:paraId="48955DC3" w14:textId="77777777" w:rsidR="00A41983" w:rsidRPr="00A41983" w:rsidRDefault="00A41983" w:rsidP="00A41983">
            <w:pPr>
              <w:rPr>
                <w:i/>
              </w:rPr>
            </w:pPr>
          </w:p>
          <w:p w14:paraId="253AE951" w14:textId="77777777" w:rsidR="00A41983" w:rsidRPr="00A41983" w:rsidRDefault="00A41983" w:rsidP="00A41983">
            <w:pPr>
              <w:rPr>
                <w:i/>
              </w:rPr>
            </w:pPr>
          </w:p>
          <w:p w14:paraId="1C9E7AE8" w14:textId="77777777" w:rsidR="00A41983" w:rsidRPr="00A41983" w:rsidRDefault="00A41983" w:rsidP="00A41983">
            <w:pPr>
              <w:rPr>
                <w:i/>
              </w:rPr>
            </w:pPr>
          </w:p>
          <w:p w14:paraId="06DDC6EA" w14:textId="77777777" w:rsidR="00A41983" w:rsidRDefault="00A41983" w:rsidP="00A41983">
            <w:pPr>
              <w:rPr>
                <w:i/>
              </w:rPr>
            </w:pPr>
          </w:p>
          <w:p w14:paraId="4F871208" w14:textId="77777777" w:rsidR="00A41983" w:rsidRPr="00A41983" w:rsidRDefault="00A41983" w:rsidP="00A41983">
            <w:pPr>
              <w:rPr>
                <w:i/>
              </w:rPr>
            </w:pPr>
          </w:p>
          <w:p w14:paraId="0524AE11" w14:textId="77777777" w:rsidR="00A41983" w:rsidRDefault="00A41983" w:rsidP="00A41983">
            <w:pPr>
              <w:rPr>
                <w:i/>
              </w:rPr>
            </w:pPr>
          </w:p>
          <w:p w14:paraId="004213D9" w14:textId="77777777" w:rsidR="00A41983" w:rsidRPr="00A41983" w:rsidRDefault="00A41983" w:rsidP="00A41983">
            <w:pPr>
              <w:rPr>
                <w:i/>
              </w:rPr>
            </w:pPr>
          </w:p>
          <w:p w14:paraId="6B367859" w14:textId="77777777" w:rsidR="00A41983" w:rsidRPr="00A41983" w:rsidRDefault="00A41983" w:rsidP="00A41983">
            <w:pPr>
              <w:rPr>
                <w:i/>
              </w:rPr>
            </w:pPr>
          </w:p>
          <w:p w14:paraId="23B3D4B0" w14:textId="77777777" w:rsidR="00A41983" w:rsidRDefault="00A41983" w:rsidP="00A41983">
            <w:pPr>
              <w:rPr>
                <w:i/>
              </w:rPr>
            </w:pPr>
          </w:p>
          <w:p w14:paraId="5CE34DD1" w14:textId="77777777" w:rsidR="00A41983" w:rsidRDefault="00A41983" w:rsidP="00A41983">
            <w:pPr>
              <w:rPr>
                <w:i/>
              </w:rPr>
            </w:pPr>
          </w:p>
          <w:p w14:paraId="2DEFAEC1" w14:textId="77777777" w:rsidR="00A41983" w:rsidRPr="00A41983" w:rsidRDefault="00A41983" w:rsidP="00A41983">
            <w:pPr>
              <w:rPr>
                <w:i/>
              </w:rPr>
            </w:pPr>
          </w:p>
          <w:p w14:paraId="44F31C0F" w14:textId="77777777" w:rsidR="00A41983" w:rsidRPr="00A41983" w:rsidRDefault="00A41983" w:rsidP="00A41983">
            <w:pPr>
              <w:rPr>
                <w:i/>
              </w:rPr>
            </w:pPr>
          </w:p>
          <w:p w14:paraId="3D884729" w14:textId="77777777" w:rsidR="00A41983" w:rsidRPr="00A41983" w:rsidRDefault="00A41983" w:rsidP="00A41983">
            <w:pPr>
              <w:rPr>
                <w:i/>
              </w:rPr>
            </w:pPr>
          </w:p>
          <w:p w14:paraId="2A10ED3E" w14:textId="77777777" w:rsidR="00A41983" w:rsidRPr="00A41983" w:rsidRDefault="00A41983" w:rsidP="00A41983">
            <w:pPr>
              <w:rPr>
                <w:i/>
              </w:rPr>
            </w:pPr>
          </w:p>
        </w:tc>
        <w:tc>
          <w:tcPr>
            <w:tcW w:w="188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46AAE57" w14:textId="77777777" w:rsidR="00A41983" w:rsidRPr="00A41983" w:rsidRDefault="00A41983" w:rsidP="00A41983">
            <w:pPr>
              <w:rPr>
                <w:i/>
              </w:rPr>
            </w:pPr>
          </w:p>
        </w:tc>
        <w:tc>
          <w:tcPr>
            <w:tcW w:w="198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BAEFB2C" w14:textId="77777777" w:rsidR="00A41983" w:rsidRPr="00A41983" w:rsidRDefault="00A41983" w:rsidP="00A41983">
            <w:pPr>
              <w:rPr>
                <w:i/>
              </w:rPr>
            </w:pPr>
          </w:p>
        </w:tc>
        <w:tc>
          <w:tcPr>
            <w:tcW w:w="198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2E6B055" w14:textId="77777777" w:rsidR="00A41983" w:rsidRPr="00A41983" w:rsidRDefault="00A41983" w:rsidP="00A41983">
            <w:pPr>
              <w:rPr>
                <w:i/>
              </w:rPr>
            </w:pPr>
          </w:p>
        </w:tc>
        <w:tc>
          <w:tcPr>
            <w:tcW w:w="198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707958E" w14:textId="77777777" w:rsidR="00A41983" w:rsidRPr="00A41983" w:rsidRDefault="00A41983" w:rsidP="00A41983">
            <w:pPr>
              <w:rPr>
                <w:i/>
              </w:rPr>
            </w:pPr>
          </w:p>
        </w:tc>
        <w:tc>
          <w:tcPr>
            <w:tcW w:w="198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090138EA" w14:textId="77777777" w:rsidR="00A41983" w:rsidRPr="00A41983" w:rsidRDefault="00A41983" w:rsidP="00A41983">
            <w:pPr>
              <w:rPr>
                <w:i/>
              </w:rPr>
            </w:pPr>
          </w:p>
        </w:tc>
      </w:tr>
    </w:tbl>
    <w:p w14:paraId="30AB1274" w14:textId="77777777" w:rsidR="00A41983" w:rsidRPr="00A41983" w:rsidRDefault="00A41983" w:rsidP="00A41983">
      <w:pPr>
        <w:rPr>
          <w:i/>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0"/>
        <w:gridCol w:w="2700"/>
        <w:gridCol w:w="2700"/>
        <w:gridCol w:w="2700"/>
      </w:tblGrid>
      <w:tr w:rsidR="00A41983" w:rsidRPr="00A41983" w14:paraId="694659FB" w14:textId="77777777" w:rsidTr="00A41983">
        <w:trPr>
          <w:trHeight w:val="512"/>
        </w:trPr>
        <w:tc>
          <w:tcPr>
            <w:tcW w:w="5400" w:type="dxa"/>
            <w:gridSpan w:val="2"/>
            <w:tcMar>
              <w:top w:w="90" w:type="dxa"/>
              <w:left w:w="90" w:type="dxa"/>
              <w:bottom w:w="90" w:type="dxa"/>
              <w:right w:w="90" w:type="dxa"/>
            </w:tcMar>
          </w:tcPr>
          <w:p w14:paraId="08A94ECD" w14:textId="15FAF60D" w:rsidR="00A41983" w:rsidRPr="00A41983" w:rsidRDefault="00A41983" w:rsidP="00A41983">
            <w:pPr>
              <w:rPr>
                <w:b/>
                <w:i/>
              </w:rPr>
            </w:pPr>
            <w:r w:rsidRPr="00A41983">
              <w:rPr>
                <w:b/>
              </w:rPr>
              <w:t>RECOGNIZE health advocacy when you are doing these actions</w:t>
            </w:r>
          </w:p>
        </w:tc>
        <w:tc>
          <w:tcPr>
            <w:tcW w:w="5400" w:type="dxa"/>
            <w:gridSpan w:val="2"/>
            <w:tcMar>
              <w:top w:w="90" w:type="dxa"/>
              <w:left w:w="90" w:type="dxa"/>
              <w:bottom w:w="90" w:type="dxa"/>
              <w:right w:w="90" w:type="dxa"/>
            </w:tcMar>
          </w:tcPr>
          <w:p w14:paraId="6240C159" w14:textId="6492A805" w:rsidR="00A41983" w:rsidRPr="00A41983" w:rsidRDefault="00A41983" w:rsidP="00A41983">
            <w:pPr>
              <w:rPr>
                <w:b/>
                <w:i/>
              </w:rPr>
            </w:pPr>
            <w:r w:rsidRPr="00A41983">
              <w:rPr>
                <w:b/>
              </w:rPr>
              <w:t>RECOGNIZE health advocacy when you are discussing these topics</w:t>
            </w:r>
          </w:p>
        </w:tc>
      </w:tr>
      <w:tr w:rsidR="00A41983" w:rsidRPr="00A41983" w14:paraId="51D8CC78" w14:textId="77777777" w:rsidTr="00A41983">
        <w:trPr>
          <w:cantSplit/>
          <w:trHeight w:val="1513"/>
        </w:trPr>
        <w:tc>
          <w:tcPr>
            <w:tcW w:w="2700" w:type="dxa"/>
            <w:tcMar>
              <w:top w:w="90" w:type="dxa"/>
              <w:left w:w="90" w:type="dxa"/>
              <w:bottom w:w="90" w:type="dxa"/>
              <w:right w:w="90" w:type="dxa"/>
            </w:tcMar>
          </w:tcPr>
          <w:p w14:paraId="4AF6EC8B" w14:textId="588711FB" w:rsidR="00A41983" w:rsidRPr="00A41983" w:rsidRDefault="00A41983" w:rsidP="00A41983">
            <w:pPr>
              <w:rPr>
                <w:i/>
              </w:rPr>
            </w:pPr>
            <w:r w:rsidRPr="00A41983">
              <w:t>• Advise</w:t>
            </w:r>
          </w:p>
          <w:p w14:paraId="7DDD5BB8" w14:textId="32341F7B" w:rsidR="00A41983" w:rsidRPr="00A41983" w:rsidRDefault="00A41983" w:rsidP="00A41983">
            <w:pPr>
              <w:rPr>
                <w:i/>
              </w:rPr>
            </w:pPr>
            <w:r w:rsidRPr="00A41983">
              <w:t>• Assist</w:t>
            </w:r>
          </w:p>
          <w:p w14:paraId="3014B022" w14:textId="3A18ED7E" w:rsidR="00A41983" w:rsidRPr="00A41983" w:rsidRDefault="00A41983" w:rsidP="00A41983">
            <w:pPr>
              <w:rPr>
                <w:i/>
              </w:rPr>
            </w:pPr>
            <w:r w:rsidRPr="00A41983">
              <w:t>• Empower</w:t>
            </w:r>
          </w:p>
          <w:p w14:paraId="24B5DFCB" w14:textId="6625C81E" w:rsidR="00A41983" w:rsidRPr="00A41983" w:rsidRDefault="00A41983" w:rsidP="00A41983">
            <w:pPr>
              <w:rPr>
                <w:i/>
              </w:rPr>
            </w:pPr>
            <w:r w:rsidRPr="00A41983">
              <w:t>• Encourage</w:t>
            </w:r>
          </w:p>
          <w:p w14:paraId="7057479C" w14:textId="455DD425" w:rsidR="00A41983" w:rsidRPr="00A41983" w:rsidRDefault="00A41983" w:rsidP="00A41983">
            <w:pPr>
              <w:rPr>
                <w:i/>
              </w:rPr>
            </w:pPr>
            <w:r w:rsidRPr="00A41983">
              <w:t>• Facilitate</w:t>
            </w:r>
          </w:p>
          <w:p w14:paraId="7749E824" w14:textId="4BBCF1DC" w:rsidR="00A41983" w:rsidRPr="00A41983" w:rsidRDefault="00A41983" w:rsidP="00A41983">
            <w:pPr>
              <w:rPr>
                <w:i/>
              </w:rPr>
            </w:pPr>
            <w:r w:rsidRPr="00A41983">
              <w:t>• Influence</w:t>
            </w:r>
          </w:p>
        </w:tc>
        <w:tc>
          <w:tcPr>
            <w:tcW w:w="2700" w:type="dxa"/>
            <w:tcMar>
              <w:top w:w="90" w:type="dxa"/>
              <w:left w:w="90" w:type="dxa"/>
              <w:bottom w:w="90" w:type="dxa"/>
              <w:right w:w="90" w:type="dxa"/>
            </w:tcMar>
          </w:tcPr>
          <w:p w14:paraId="695BA3C3" w14:textId="0F0CF7F8" w:rsidR="00A41983" w:rsidRPr="00A41983" w:rsidRDefault="00A41983" w:rsidP="00A41983">
            <w:pPr>
              <w:rPr>
                <w:i/>
              </w:rPr>
            </w:pPr>
            <w:r w:rsidRPr="00A41983">
              <w:t>• Justify</w:t>
            </w:r>
          </w:p>
          <w:p w14:paraId="7BA66540" w14:textId="7E25EF81" w:rsidR="00A41983" w:rsidRPr="00A41983" w:rsidRDefault="00A41983" w:rsidP="00A41983">
            <w:pPr>
              <w:rPr>
                <w:i/>
              </w:rPr>
            </w:pPr>
            <w:r w:rsidRPr="00A41983">
              <w:t>• Liaise</w:t>
            </w:r>
          </w:p>
          <w:p w14:paraId="39873A4B" w14:textId="3E72279E" w:rsidR="00A41983" w:rsidRPr="00A41983" w:rsidRDefault="00A41983" w:rsidP="00A41983">
            <w:pPr>
              <w:rPr>
                <w:i/>
              </w:rPr>
            </w:pPr>
            <w:r w:rsidRPr="00A41983">
              <w:t>• Navigate</w:t>
            </w:r>
          </w:p>
          <w:p w14:paraId="13D41442" w14:textId="32859CAE" w:rsidR="00A41983" w:rsidRPr="00A41983" w:rsidRDefault="00A41983" w:rsidP="00A41983">
            <w:pPr>
              <w:rPr>
                <w:i/>
              </w:rPr>
            </w:pPr>
            <w:r w:rsidRPr="00A41983">
              <w:t>• Negotiate</w:t>
            </w:r>
          </w:p>
          <w:p w14:paraId="4A19E69E" w14:textId="5CE9D491" w:rsidR="00A41983" w:rsidRPr="00A41983" w:rsidRDefault="00A41983" w:rsidP="00A41983">
            <w:pPr>
              <w:rPr>
                <w:i/>
              </w:rPr>
            </w:pPr>
            <w:r w:rsidRPr="00A41983">
              <w:t>• Recommend</w:t>
            </w:r>
          </w:p>
          <w:p w14:paraId="5EB10F8B" w14:textId="0D4D34E4" w:rsidR="00A41983" w:rsidRPr="00A41983" w:rsidRDefault="00A41983" w:rsidP="00A41983">
            <w:pPr>
              <w:rPr>
                <w:i/>
              </w:rPr>
            </w:pPr>
            <w:r w:rsidRPr="00A41983">
              <w:t>• Support</w:t>
            </w:r>
          </w:p>
        </w:tc>
        <w:tc>
          <w:tcPr>
            <w:tcW w:w="2700" w:type="dxa"/>
            <w:tcMar>
              <w:top w:w="90" w:type="dxa"/>
              <w:left w:w="90" w:type="dxa"/>
              <w:bottom w:w="90" w:type="dxa"/>
              <w:right w:w="90" w:type="dxa"/>
            </w:tcMar>
          </w:tcPr>
          <w:p w14:paraId="49AE20A9" w14:textId="3A43A2F3" w:rsidR="00A41983" w:rsidRPr="00A41983" w:rsidRDefault="00A41983" w:rsidP="00A41983">
            <w:pPr>
              <w:rPr>
                <w:i/>
              </w:rPr>
            </w:pPr>
            <w:r w:rsidRPr="00A41983">
              <w:t xml:space="preserve">• Access </w:t>
            </w:r>
          </w:p>
          <w:p w14:paraId="3827D314" w14:textId="4B862787" w:rsidR="00A41983" w:rsidRPr="00A41983" w:rsidRDefault="00A41983" w:rsidP="00A41983">
            <w:pPr>
              <w:rPr>
                <w:i/>
              </w:rPr>
            </w:pPr>
            <w:r w:rsidRPr="00A41983">
              <w:t>• Barriers</w:t>
            </w:r>
          </w:p>
          <w:p w14:paraId="6AD97E61" w14:textId="4FBFB5D0" w:rsidR="00A41983" w:rsidRPr="00A41983" w:rsidRDefault="00A41983" w:rsidP="00A41983">
            <w:pPr>
              <w:rPr>
                <w:i/>
              </w:rPr>
            </w:pPr>
            <w:r w:rsidRPr="00A41983">
              <w:t>• Competing needs</w:t>
            </w:r>
          </w:p>
          <w:p w14:paraId="34D24075" w14:textId="394241A4" w:rsidR="00A41983" w:rsidRPr="00A41983" w:rsidRDefault="00A41983" w:rsidP="00A41983">
            <w:pPr>
              <w:rPr>
                <w:i/>
              </w:rPr>
            </w:pPr>
            <w:r w:rsidRPr="00A41983">
              <w:t>• Health behaviours</w:t>
            </w:r>
          </w:p>
          <w:p w14:paraId="00FF8DAB" w14:textId="23D64348" w:rsidR="00A41983" w:rsidRPr="00A41983" w:rsidRDefault="00A41983" w:rsidP="00A41983">
            <w:pPr>
              <w:rPr>
                <w:i/>
              </w:rPr>
            </w:pPr>
            <w:r w:rsidRPr="00A41983">
              <w:t xml:space="preserve">• Health literacy </w:t>
            </w:r>
          </w:p>
          <w:p w14:paraId="66EA7F55" w14:textId="7DC1CC22" w:rsidR="00A41983" w:rsidRPr="00A41983" w:rsidRDefault="00A41983" w:rsidP="00A41983">
            <w:pPr>
              <w:rPr>
                <w:i/>
              </w:rPr>
            </w:pPr>
            <w:r w:rsidRPr="00A41983">
              <w:t>• Health promotion</w:t>
            </w:r>
          </w:p>
          <w:p w14:paraId="4D23D225" w14:textId="623CEB10" w:rsidR="00A41983" w:rsidRPr="00A41983" w:rsidRDefault="00A41983" w:rsidP="00A41983">
            <w:pPr>
              <w:rPr>
                <w:i/>
              </w:rPr>
            </w:pPr>
            <w:r w:rsidRPr="00A41983">
              <w:t xml:space="preserve">• Literacy </w:t>
            </w:r>
          </w:p>
        </w:tc>
        <w:tc>
          <w:tcPr>
            <w:tcW w:w="2700" w:type="dxa"/>
            <w:tcMar>
              <w:top w:w="90" w:type="dxa"/>
              <w:left w:w="90" w:type="dxa"/>
              <w:bottom w:w="90" w:type="dxa"/>
              <w:right w:w="90" w:type="dxa"/>
            </w:tcMar>
          </w:tcPr>
          <w:p w14:paraId="7241BAD1" w14:textId="53073377" w:rsidR="00A41983" w:rsidRPr="00A41983" w:rsidRDefault="00A41983" w:rsidP="00A41983">
            <w:pPr>
              <w:rPr>
                <w:i/>
              </w:rPr>
            </w:pPr>
            <w:r w:rsidRPr="00A41983">
              <w:t>• Policy</w:t>
            </w:r>
          </w:p>
          <w:p w14:paraId="5EA8DAE9" w14:textId="1088CD35" w:rsidR="00A41983" w:rsidRPr="00A41983" w:rsidRDefault="00A41983" w:rsidP="00A41983">
            <w:pPr>
              <w:rPr>
                <w:i/>
              </w:rPr>
            </w:pPr>
            <w:r w:rsidRPr="00A41983">
              <w:t>• Poverty</w:t>
            </w:r>
          </w:p>
          <w:p w14:paraId="0EE30792" w14:textId="55C82F1A" w:rsidR="00A41983" w:rsidRPr="00A41983" w:rsidRDefault="00A41983" w:rsidP="00A41983">
            <w:pPr>
              <w:rPr>
                <w:i/>
              </w:rPr>
            </w:pPr>
            <w:r w:rsidRPr="00A41983">
              <w:t>• Prevention</w:t>
            </w:r>
          </w:p>
          <w:p w14:paraId="36A6273C" w14:textId="01687A84" w:rsidR="00A41983" w:rsidRPr="00A41983" w:rsidRDefault="00A41983" w:rsidP="00A41983">
            <w:pPr>
              <w:rPr>
                <w:i/>
              </w:rPr>
            </w:pPr>
            <w:r w:rsidRPr="00A41983">
              <w:t>• Risk factor modification</w:t>
            </w:r>
          </w:p>
          <w:p w14:paraId="1F3BEF4F" w14:textId="38290F43" w:rsidR="00A41983" w:rsidRPr="00A41983" w:rsidRDefault="00A41983" w:rsidP="00A41983">
            <w:pPr>
              <w:rPr>
                <w:i/>
              </w:rPr>
            </w:pPr>
            <w:r w:rsidRPr="00A41983">
              <w:t>• Safety</w:t>
            </w:r>
          </w:p>
          <w:p w14:paraId="59585A40" w14:textId="62CF2A10" w:rsidR="00A41983" w:rsidRPr="00A41983" w:rsidRDefault="00A41983" w:rsidP="00A41983">
            <w:pPr>
              <w:rPr>
                <w:i/>
              </w:rPr>
            </w:pPr>
            <w:r w:rsidRPr="00A41983">
              <w:t>• Social environment</w:t>
            </w:r>
          </w:p>
          <w:p w14:paraId="2D8B3E11" w14:textId="3CB7A19A" w:rsidR="00A41983" w:rsidRPr="00A41983" w:rsidRDefault="00A41983" w:rsidP="00A41983">
            <w:pPr>
              <w:rPr>
                <w:i/>
              </w:rPr>
            </w:pPr>
            <w:r w:rsidRPr="00A41983">
              <w:t>• Surveillance</w:t>
            </w:r>
          </w:p>
        </w:tc>
      </w:tr>
    </w:tbl>
    <w:p w14:paraId="0528FD93" w14:textId="77777777" w:rsidR="00A41983" w:rsidRPr="00A41983" w:rsidRDefault="00A41983" w:rsidP="00A41983">
      <w:pPr>
        <w:rPr>
          <w:i/>
        </w:rPr>
      </w:pPr>
    </w:p>
    <w:sectPr w:rsidR="00A41983" w:rsidRPr="00A41983" w:rsidSect="008E242A">
      <w:headerReference w:type="default" r:id="rId10"/>
      <w:footerReference w:type="default" r:id="rId11"/>
      <w:footerReference w:type="first" r:id="rId12"/>
      <w:footnotePr>
        <w:numFmt w:val="lowerLetter"/>
      </w:footnotePr>
      <w:endnotePr>
        <w:numFmt w:val="lowerLetter"/>
      </w:endnotePr>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E94928" w14:textId="77777777" w:rsidR="00732CFA" w:rsidRDefault="00732CFA" w:rsidP="00CD4EC3">
      <w:r>
        <w:separator/>
      </w:r>
    </w:p>
  </w:endnote>
  <w:endnote w:type="continuationSeparator" w:id="0">
    <w:p w14:paraId="1BEB1B87" w14:textId="77777777" w:rsidR="00732CFA" w:rsidRDefault="00732CFA" w:rsidP="00CD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charset w:val="00"/>
    <w:family w:val="auto"/>
    <w:pitch w:val="variable"/>
    <w:sig w:usb0="00000007" w:usb1="00000001" w:usb2="00000000" w:usb3="00000000" w:csb0="00000093" w:csb1="00000000"/>
  </w:font>
  <w:font w:name="AGaramondPro-Bold">
    <w:charset w:val="00"/>
    <w:family w:val="auto"/>
    <w:pitch w:val="variable"/>
    <w:sig w:usb0="00000007"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269FE" w14:textId="77777777" w:rsidR="00A41983" w:rsidRPr="00DD374E" w:rsidRDefault="00A41983" w:rsidP="00CD4EC3">
    <w:pPr>
      <w:rPr>
        <w:rFonts w:cs="Arial"/>
        <w:sz w:val="10"/>
        <w:szCs w:val="10"/>
      </w:rPr>
    </w:pPr>
    <w:r w:rsidRPr="00DD374E">
      <w:drawing>
        <wp:anchor distT="0" distB="0" distL="114300" distR="114300" simplePos="0" relativeHeight="251660288" behindDoc="1" locked="0" layoutInCell="1" allowOverlap="1" wp14:anchorId="58D171CF" wp14:editId="7607F9E6">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 name="Picture 2"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93ACC" w14:textId="4F381AFB" w:rsidR="00A41983" w:rsidRPr="00C66ADA" w:rsidRDefault="00A41983" w:rsidP="00CD4EC3">
    <w:pP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FD26A5">
      <w:rPr>
        <w:sz w:val="18"/>
        <w:szCs w:val="18"/>
      </w:rPr>
      <w:t>3</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FD26A5">
      <w:rPr>
        <w:sz w:val="18"/>
        <w:szCs w:val="18"/>
      </w:rPr>
      <w:t>3</w:t>
    </w:r>
    <w:r w:rsidRPr="00324DFE">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6356E" w14:textId="7F19BAEA" w:rsidR="00A41983" w:rsidRPr="001A1668" w:rsidRDefault="00A41983" w:rsidP="00CD4EC3">
    <w:pPr>
      <w:rPr>
        <w:rFonts w:cs="Arial"/>
        <w:sz w:val="10"/>
        <w:szCs w:val="10"/>
      </w:rPr>
    </w:pPr>
    <w:r w:rsidRPr="00E9045D">
      <w:drawing>
        <wp:anchor distT="0" distB="0" distL="114300" distR="114300" simplePos="0" relativeHeight="251658240" behindDoc="1" locked="0" layoutInCell="1" allowOverlap="1" wp14:anchorId="300A3BCA" wp14:editId="19249DBE">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1" name="Picture 2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B433" w14:textId="0AC255AA" w:rsidR="00A41983" w:rsidRPr="00C66ADA" w:rsidRDefault="00A41983" w:rsidP="00CD4EC3">
    <w:pPr>
      <w:pStyle w:val="Foote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FD26A5">
      <w:rPr>
        <w:sz w:val="18"/>
        <w:szCs w:val="18"/>
      </w:rPr>
      <w:t>1</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FD26A5">
      <w:rPr>
        <w:sz w:val="18"/>
        <w:szCs w:val="18"/>
      </w:rPr>
      <w:t>3</w:t>
    </w:r>
    <w:r w:rsidRPr="00324DF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F1562C" w14:textId="77777777" w:rsidR="00732CFA" w:rsidRDefault="00732CFA" w:rsidP="00CD4EC3">
      <w:r>
        <w:separator/>
      </w:r>
    </w:p>
  </w:footnote>
  <w:footnote w:type="continuationSeparator" w:id="0">
    <w:p w14:paraId="39AFBDD6" w14:textId="77777777" w:rsidR="00732CFA" w:rsidRDefault="00732CFA" w:rsidP="00CD4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F1D09" w14:textId="52ED152D" w:rsidR="00A41983" w:rsidRDefault="00A41983" w:rsidP="00B749A2">
    <w:pPr>
      <w:pStyle w:val="RCtitle"/>
    </w:pPr>
    <w:r w:rsidRPr="00B749A2">
      <w:t>CanMEDS Teaching and Assessment Tools Guide</w:t>
    </w:r>
    <w:r w:rsidRPr="00B749A2">
      <w:tab/>
    </w:r>
    <w:r w:rsidRPr="00B749A2">
      <w:tab/>
    </w:r>
    <w:r>
      <w:tab/>
    </w:r>
    <w:r>
      <w:tab/>
      <w:t xml:space="preserve">           </w:t>
    </w:r>
    <w:r w:rsidR="000459B5">
      <w:t>Health Advocate</w:t>
    </w:r>
    <w:r>
      <w:t xml:space="preserve"> teaching tool T</w:t>
    </w:r>
    <w:r w:rsidR="000459B5">
      <w:t>3</w:t>
    </w:r>
  </w:p>
  <w:p w14:paraId="488CC57D" w14:textId="77777777" w:rsidR="00A41983" w:rsidRDefault="00A41983" w:rsidP="00B749A2">
    <w:pPr>
      <w:pStyle w:val="RC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627C"/>
    <w:multiLevelType w:val="hybridMultilevel"/>
    <w:tmpl w:val="0E52A602"/>
    <w:lvl w:ilvl="0" w:tplc="48B6C5B6">
      <w:start w:val="2"/>
      <w:numFmt w:val="bullet"/>
      <w:lvlText w:val="•"/>
      <w:lvlJc w:val="left"/>
      <w:pPr>
        <w:ind w:left="1080" w:hanging="72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A07CF"/>
    <w:multiLevelType w:val="hybridMultilevel"/>
    <w:tmpl w:val="A6BC2014"/>
    <w:lvl w:ilvl="0" w:tplc="5B74CF50">
      <w:start w:val="2"/>
      <w:numFmt w:val="bullet"/>
      <w:lvlText w:val="•"/>
      <w:lvlJc w:val="left"/>
      <w:pPr>
        <w:ind w:left="720" w:hanging="720"/>
      </w:pPr>
      <w:rPr>
        <w:rFonts w:ascii="Verdana" w:eastAsia="MS ??"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305A1D"/>
    <w:multiLevelType w:val="hybridMultilevel"/>
    <w:tmpl w:val="A7D6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2512D1"/>
    <w:multiLevelType w:val="hybridMultilevel"/>
    <w:tmpl w:val="0FD82652"/>
    <w:lvl w:ilvl="0" w:tplc="48B6C5B6">
      <w:start w:val="2"/>
      <w:numFmt w:val="bullet"/>
      <w:lvlText w:val="•"/>
      <w:lvlJc w:val="left"/>
      <w:pPr>
        <w:ind w:left="1440" w:hanging="720"/>
      </w:pPr>
      <w:rPr>
        <w:rFonts w:ascii="Verdana" w:eastAsia="MS ??"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CF04A0E"/>
    <w:multiLevelType w:val="hybridMultilevel"/>
    <w:tmpl w:val="69C4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EE5E8A"/>
    <w:multiLevelType w:val="hybridMultilevel"/>
    <w:tmpl w:val="3C88A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3D4943"/>
    <w:multiLevelType w:val="hybridMultilevel"/>
    <w:tmpl w:val="BB7E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6B4D06"/>
    <w:multiLevelType w:val="hybridMultilevel"/>
    <w:tmpl w:val="560679A0"/>
    <w:lvl w:ilvl="0" w:tplc="7BF856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525196"/>
    <w:multiLevelType w:val="hybridMultilevel"/>
    <w:tmpl w:val="AC1E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04563F"/>
    <w:multiLevelType w:val="hybridMultilevel"/>
    <w:tmpl w:val="E8ACA710"/>
    <w:lvl w:ilvl="0" w:tplc="48B6C5B6">
      <w:start w:val="2"/>
      <w:numFmt w:val="bullet"/>
      <w:lvlText w:val="•"/>
      <w:lvlJc w:val="left"/>
      <w:pPr>
        <w:ind w:left="1080" w:hanging="72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BB1085"/>
    <w:multiLevelType w:val="hybridMultilevel"/>
    <w:tmpl w:val="C474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227106"/>
    <w:multiLevelType w:val="hybridMultilevel"/>
    <w:tmpl w:val="9E88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3A70BD"/>
    <w:multiLevelType w:val="hybridMultilevel"/>
    <w:tmpl w:val="CA36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E85A18"/>
    <w:multiLevelType w:val="hybridMultilevel"/>
    <w:tmpl w:val="2648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C716BC"/>
    <w:multiLevelType w:val="hybridMultilevel"/>
    <w:tmpl w:val="C916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AA7E3F"/>
    <w:multiLevelType w:val="hybridMultilevel"/>
    <w:tmpl w:val="23DADF26"/>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EF748F"/>
    <w:multiLevelType w:val="hybridMultilevel"/>
    <w:tmpl w:val="AE163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nsid w:val="5B081076"/>
    <w:multiLevelType w:val="hybridMultilevel"/>
    <w:tmpl w:val="35E64654"/>
    <w:lvl w:ilvl="0" w:tplc="D97C0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F0107C"/>
    <w:multiLevelType w:val="hybridMultilevel"/>
    <w:tmpl w:val="6F6E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8875D8"/>
    <w:multiLevelType w:val="hybridMultilevel"/>
    <w:tmpl w:val="BBB83B6C"/>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F53477"/>
    <w:multiLevelType w:val="hybridMultilevel"/>
    <w:tmpl w:val="5FB8888C"/>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C64803"/>
    <w:multiLevelType w:val="hybridMultilevel"/>
    <w:tmpl w:val="D9D41EF4"/>
    <w:lvl w:ilvl="0" w:tplc="48B6C5B6">
      <w:start w:val="2"/>
      <w:numFmt w:val="bullet"/>
      <w:lvlText w:val="•"/>
      <w:lvlJc w:val="left"/>
      <w:pPr>
        <w:ind w:left="1440" w:hanging="720"/>
      </w:pPr>
      <w:rPr>
        <w:rFonts w:ascii="Verdana" w:eastAsia="MS ??"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6CA7467"/>
    <w:multiLevelType w:val="hybridMultilevel"/>
    <w:tmpl w:val="DCF08356"/>
    <w:lvl w:ilvl="0" w:tplc="48B6C5B6">
      <w:start w:val="2"/>
      <w:numFmt w:val="bullet"/>
      <w:lvlText w:val="•"/>
      <w:lvlJc w:val="left"/>
      <w:pPr>
        <w:ind w:left="1080" w:hanging="72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DE588E"/>
    <w:multiLevelType w:val="hybridMultilevel"/>
    <w:tmpl w:val="12D28842"/>
    <w:lvl w:ilvl="0" w:tplc="E7A437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CB25DE"/>
    <w:multiLevelType w:val="hybridMultilevel"/>
    <w:tmpl w:val="F148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6E1EBA"/>
    <w:multiLevelType w:val="hybridMultilevel"/>
    <w:tmpl w:val="AACCC8A6"/>
    <w:lvl w:ilvl="0" w:tplc="5B74CF50">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2D241B"/>
    <w:multiLevelType w:val="hybridMultilevel"/>
    <w:tmpl w:val="ADA29826"/>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5"/>
  </w:num>
  <w:num w:numId="4">
    <w:abstractNumId w:val="19"/>
  </w:num>
  <w:num w:numId="5">
    <w:abstractNumId w:val="20"/>
  </w:num>
  <w:num w:numId="6">
    <w:abstractNumId w:val="2"/>
  </w:num>
  <w:num w:numId="7">
    <w:abstractNumId w:val="6"/>
  </w:num>
  <w:num w:numId="8">
    <w:abstractNumId w:val="10"/>
  </w:num>
  <w:num w:numId="9">
    <w:abstractNumId w:val="13"/>
  </w:num>
  <w:num w:numId="10">
    <w:abstractNumId w:val="14"/>
  </w:num>
  <w:num w:numId="11">
    <w:abstractNumId w:val="25"/>
  </w:num>
  <w:num w:numId="12">
    <w:abstractNumId w:val="26"/>
  </w:num>
  <w:num w:numId="13">
    <w:abstractNumId w:val="22"/>
  </w:num>
  <w:num w:numId="14">
    <w:abstractNumId w:val="23"/>
  </w:num>
  <w:num w:numId="15">
    <w:abstractNumId w:val="24"/>
  </w:num>
  <w:num w:numId="16">
    <w:abstractNumId w:val="9"/>
  </w:num>
  <w:num w:numId="17">
    <w:abstractNumId w:val="0"/>
  </w:num>
  <w:num w:numId="18">
    <w:abstractNumId w:val="28"/>
  </w:num>
  <w:num w:numId="19">
    <w:abstractNumId w:val="3"/>
  </w:num>
  <w:num w:numId="20">
    <w:abstractNumId w:val="7"/>
  </w:num>
  <w:num w:numId="21">
    <w:abstractNumId w:val="15"/>
  </w:num>
  <w:num w:numId="22">
    <w:abstractNumId w:val="21"/>
  </w:num>
  <w:num w:numId="23">
    <w:abstractNumId w:val="12"/>
  </w:num>
  <w:num w:numId="24">
    <w:abstractNumId w:val="27"/>
  </w:num>
  <w:num w:numId="25">
    <w:abstractNumId w:val="1"/>
  </w:num>
  <w:num w:numId="26">
    <w:abstractNumId w:val="8"/>
  </w:num>
  <w:num w:numId="27">
    <w:abstractNumId w:val="16"/>
  </w:num>
  <w:num w:numId="28">
    <w:abstractNumId w:val="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459B5"/>
    <w:rsid w:val="0009690D"/>
    <w:rsid w:val="000A148E"/>
    <w:rsid w:val="000D41E4"/>
    <w:rsid w:val="000E7B9F"/>
    <w:rsid w:val="000F60CF"/>
    <w:rsid w:val="00115295"/>
    <w:rsid w:val="00115735"/>
    <w:rsid w:val="001C0635"/>
    <w:rsid w:val="001E5D78"/>
    <w:rsid w:val="00203F1C"/>
    <w:rsid w:val="002134CB"/>
    <w:rsid w:val="002258D3"/>
    <w:rsid w:val="00267DC3"/>
    <w:rsid w:val="00326D35"/>
    <w:rsid w:val="0034270C"/>
    <w:rsid w:val="003577B7"/>
    <w:rsid w:val="003710B3"/>
    <w:rsid w:val="003F525C"/>
    <w:rsid w:val="00412654"/>
    <w:rsid w:val="004B59D4"/>
    <w:rsid w:val="004D3370"/>
    <w:rsid w:val="004F1318"/>
    <w:rsid w:val="0050552B"/>
    <w:rsid w:val="0051679A"/>
    <w:rsid w:val="00540F3D"/>
    <w:rsid w:val="00542BE3"/>
    <w:rsid w:val="005501C5"/>
    <w:rsid w:val="00560431"/>
    <w:rsid w:val="005F00A9"/>
    <w:rsid w:val="005F0B41"/>
    <w:rsid w:val="006957E3"/>
    <w:rsid w:val="006B68B6"/>
    <w:rsid w:val="006D1D5E"/>
    <w:rsid w:val="006F46B0"/>
    <w:rsid w:val="0071233F"/>
    <w:rsid w:val="00732CFA"/>
    <w:rsid w:val="00777571"/>
    <w:rsid w:val="0078584F"/>
    <w:rsid w:val="00797442"/>
    <w:rsid w:val="008317FB"/>
    <w:rsid w:val="00843EDF"/>
    <w:rsid w:val="008750EC"/>
    <w:rsid w:val="008B1454"/>
    <w:rsid w:val="008E242A"/>
    <w:rsid w:val="008F18C8"/>
    <w:rsid w:val="00944BA3"/>
    <w:rsid w:val="0096277F"/>
    <w:rsid w:val="0098516B"/>
    <w:rsid w:val="009F2502"/>
    <w:rsid w:val="00A3380B"/>
    <w:rsid w:val="00A41983"/>
    <w:rsid w:val="00AA321A"/>
    <w:rsid w:val="00AB5F37"/>
    <w:rsid w:val="00AB6090"/>
    <w:rsid w:val="00B00A23"/>
    <w:rsid w:val="00B27817"/>
    <w:rsid w:val="00B749A2"/>
    <w:rsid w:val="00B814EA"/>
    <w:rsid w:val="00B97CF3"/>
    <w:rsid w:val="00BB7E1E"/>
    <w:rsid w:val="00BD6466"/>
    <w:rsid w:val="00BE5218"/>
    <w:rsid w:val="00C0535D"/>
    <w:rsid w:val="00C17632"/>
    <w:rsid w:val="00C21A8F"/>
    <w:rsid w:val="00C2341E"/>
    <w:rsid w:val="00C41577"/>
    <w:rsid w:val="00C524FC"/>
    <w:rsid w:val="00C66ADA"/>
    <w:rsid w:val="00C75AF3"/>
    <w:rsid w:val="00CB493D"/>
    <w:rsid w:val="00CB49D8"/>
    <w:rsid w:val="00CB54FF"/>
    <w:rsid w:val="00CD4EC3"/>
    <w:rsid w:val="00D5390D"/>
    <w:rsid w:val="00D54643"/>
    <w:rsid w:val="00D56B3C"/>
    <w:rsid w:val="00D7063F"/>
    <w:rsid w:val="00D73009"/>
    <w:rsid w:val="00D739C7"/>
    <w:rsid w:val="00DD374E"/>
    <w:rsid w:val="00DD421B"/>
    <w:rsid w:val="00DD641B"/>
    <w:rsid w:val="00DE2251"/>
    <w:rsid w:val="00DE6271"/>
    <w:rsid w:val="00E0000C"/>
    <w:rsid w:val="00E271E2"/>
    <w:rsid w:val="00E9045D"/>
    <w:rsid w:val="00EA3149"/>
    <w:rsid w:val="00EB397D"/>
    <w:rsid w:val="00EC46CA"/>
    <w:rsid w:val="00F751C9"/>
    <w:rsid w:val="00F87572"/>
    <w:rsid w:val="00FB075F"/>
    <w:rsid w:val="00FD2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9FFF2-6B53-4054-B8E5-902669CD1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5</TotalTime>
  <Pages>3</Pages>
  <Words>336</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5</cp:revision>
  <cp:lastPrinted>2015-09-25T14:32:00Z</cp:lastPrinted>
  <dcterms:created xsi:type="dcterms:W3CDTF">2015-09-30T14:42:00Z</dcterms:created>
  <dcterms:modified xsi:type="dcterms:W3CDTF">2015-11-23T15:03:00Z</dcterms:modified>
</cp:coreProperties>
</file>